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6F" w:rsidRDefault="0059316F" w:rsidP="0059316F">
      <w:pPr>
        <w:keepNext/>
        <w:spacing w:after="0" w:line="240" w:lineRule="auto"/>
        <w:outlineLvl w:val="0"/>
        <w:rPr>
          <w:rFonts w:ascii="Arial" w:eastAsia="Times New Roman" w:hAnsi="Arial"/>
          <w:b/>
          <w:sz w:val="32"/>
          <w:szCs w:val="32"/>
          <w:lang w:eastAsia="en-GB"/>
        </w:rPr>
      </w:pPr>
      <w:bookmarkStart w:id="0" w:name="_Toc386700753"/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3587B64B" wp14:editId="32692534">
            <wp:simplePos x="0" y="0"/>
            <wp:positionH relativeFrom="column">
              <wp:posOffset>2457450</wp:posOffset>
            </wp:positionH>
            <wp:positionV relativeFrom="paragraph">
              <wp:posOffset>-757555</wp:posOffset>
            </wp:positionV>
            <wp:extent cx="828675" cy="836930"/>
            <wp:effectExtent l="0" t="0" r="9525" b="1270"/>
            <wp:wrapSquare wrapText="bothSides"/>
            <wp:docPr id="1" name="Picture 6" descr="Description: school logo for letterhea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school logo for letterhead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16F" w:rsidRDefault="0059316F" w:rsidP="0059316F">
      <w:pPr>
        <w:keepNext/>
        <w:spacing w:after="0" w:line="240" w:lineRule="auto"/>
        <w:outlineLvl w:val="0"/>
        <w:rPr>
          <w:rFonts w:ascii="Arial" w:eastAsia="Times New Roman" w:hAnsi="Arial"/>
          <w:b/>
          <w:sz w:val="32"/>
          <w:szCs w:val="32"/>
          <w:lang w:eastAsia="en-GB"/>
        </w:rPr>
      </w:pPr>
      <w:r>
        <w:rPr>
          <w:rFonts w:ascii="Arial" w:eastAsia="Times New Roman" w:hAnsi="Arial"/>
          <w:b/>
          <w:sz w:val="32"/>
          <w:szCs w:val="32"/>
          <w:lang w:eastAsia="en-GB"/>
        </w:rPr>
        <w:t>R</w:t>
      </w:r>
      <w:r w:rsidRPr="006E3CC7">
        <w:rPr>
          <w:rFonts w:ascii="Arial" w:eastAsia="Times New Roman" w:hAnsi="Arial"/>
          <w:b/>
          <w:sz w:val="32"/>
          <w:szCs w:val="32"/>
          <w:lang w:eastAsia="en-GB"/>
        </w:rPr>
        <w:t>ecord of medicine administered to an individual child</w:t>
      </w:r>
      <w:bookmarkEnd w:id="0"/>
      <w:r>
        <w:rPr>
          <w:rFonts w:ascii="Arial" w:eastAsia="Times New Roman" w:hAnsi="Arial"/>
          <w:b/>
          <w:sz w:val="32"/>
          <w:szCs w:val="32"/>
          <w:lang w:eastAsia="en-GB"/>
        </w:rPr>
        <w:t xml:space="preserve"> on a short term medication.</w:t>
      </w:r>
    </w:p>
    <w:p w:rsidR="0059316F" w:rsidRDefault="0059316F" w:rsidP="0059316F">
      <w:pPr>
        <w:keepNext/>
        <w:spacing w:after="0" w:line="240" w:lineRule="auto"/>
        <w:outlineLvl w:val="0"/>
        <w:rPr>
          <w:rFonts w:ascii="Arial" w:eastAsia="Times New Roman" w:hAnsi="Arial"/>
          <w:b/>
          <w:sz w:val="32"/>
          <w:szCs w:val="32"/>
          <w:lang w:eastAsia="en-GB"/>
        </w:rPr>
      </w:pPr>
    </w:p>
    <w:p w:rsidR="0059316F" w:rsidRDefault="0059316F" w:rsidP="0059316F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sz w:val="32"/>
          <w:szCs w:val="32"/>
          <w:lang w:eastAsia="en-GB"/>
        </w:rPr>
      </w:pPr>
      <w:r w:rsidRPr="0059316F">
        <w:rPr>
          <w:rFonts w:ascii="Arial" w:eastAsia="Times New Roman" w:hAnsi="Arial"/>
          <w:sz w:val="32"/>
          <w:szCs w:val="32"/>
          <w:lang w:eastAsia="en-GB"/>
        </w:rPr>
        <w:t>Medication should be sent to sc</w:t>
      </w:r>
      <w:r>
        <w:rPr>
          <w:rFonts w:ascii="Arial" w:eastAsia="Times New Roman" w:hAnsi="Arial"/>
          <w:sz w:val="32"/>
          <w:szCs w:val="32"/>
          <w:lang w:eastAsia="en-GB"/>
        </w:rPr>
        <w:t>hool in the original packaging.</w:t>
      </w:r>
    </w:p>
    <w:p w:rsidR="0059316F" w:rsidRPr="0059316F" w:rsidRDefault="0059316F" w:rsidP="0059316F">
      <w:pPr>
        <w:keepNext/>
        <w:spacing w:after="0" w:line="240" w:lineRule="auto"/>
        <w:jc w:val="center"/>
        <w:outlineLvl w:val="0"/>
        <w:rPr>
          <w:rFonts w:ascii="Arial" w:eastAsia="Times New Roman" w:hAnsi="Arial"/>
          <w:sz w:val="32"/>
          <w:szCs w:val="32"/>
          <w:lang w:eastAsia="en-GB"/>
        </w:rPr>
      </w:pPr>
      <w:r w:rsidRPr="0059316F">
        <w:rPr>
          <w:rFonts w:ascii="Arial" w:eastAsia="Times New Roman" w:hAnsi="Arial"/>
          <w:sz w:val="32"/>
          <w:szCs w:val="32"/>
          <w:lang w:eastAsia="en-GB"/>
        </w:rPr>
        <w:t>Ibuprofen cannot be administered in school.</w:t>
      </w:r>
    </w:p>
    <w:p w:rsidR="0059316F" w:rsidRDefault="0059316F" w:rsidP="0059316F">
      <w:pPr>
        <w:keepNext/>
        <w:spacing w:after="0" w:line="240" w:lineRule="auto"/>
        <w:outlineLvl w:val="0"/>
        <w:rPr>
          <w:rFonts w:ascii="Arial" w:eastAsia="Times New Roman" w:hAnsi="Arial"/>
          <w:sz w:val="24"/>
          <w:szCs w:val="20"/>
          <w:lang w:eastAsia="en-GB"/>
        </w:rPr>
      </w:pPr>
      <w:r>
        <w:rPr>
          <w:rFonts w:ascii="Times New Roman" w:eastAsia="Times New Roman" w:hAnsi="Times New Roman"/>
          <w:sz w:val="24"/>
          <w:szCs w:val="20"/>
          <w:lang w:eastAsia="en-GB"/>
        </w:rPr>
        <w:tab/>
      </w:r>
      <w:r>
        <w:rPr>
          <w:rFonts w:ascii="Times New Roman" w:eastAsia="Times New Roman" w:hAnsi="Times New Roman"/>
          <w:sz w:val="24"/>
          <w:szCs w:val="20"/>
          <w:lang w:eastAsia="en-GB"/>
        </w:rPr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 medicine provided by parent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95E0D" wp14:editId="734A000C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40" name="Line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" o:spid="_x0000_s1026" style="position:absolute;flip:x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EF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YUBhB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F0B8B4" wp14:editId="45EAC468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39" name="Line 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flip:x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OB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KW3DgS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Quantity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and strength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7D9CBA" wp14:editId="1FF26855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38" name="Line 2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5" o:spid="_x0000_s1026" style="position:absolute;flip:x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-.95pt" to="46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wJ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xOKVI&#10;Cx5theJoNMG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959C6" wp14:editId="6315D30D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-12065</wp:posOffset>
                      </wp:positionV>
                      <wp:extent cx="49530" cy="165735"/>
                      <wp:effectExtent l="0" t="0" r="0" b="0"/>
                      <wp:wrapNone/>
                      <wp:docPr id="37" name="Line 26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6" o:spid="_x0000_s1026" style="position:absolute;flip:x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-.95pt" to="4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QoA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Quantity returned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Dose and frequency of 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</w:tbl>
    <w:p w:rsidR="0059316F" w:rsidRDefault="0059316F" w:rsidP="0059316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:rsidR="0059316F" w:rsidRDefault="0059316F" w:rsidP="0059316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:rsidR="0059316F" w:rsidRDefault="0059316F" w:rsidP="0059316F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>
        <w:rPr>
          <w:rFonts w:ascii="Arial" w:eastAsia="Times New Roman" w:hAnsi="Arial" w:cs="Arial"/>
          <w:sz w:val="24"/>
          <w:szCs w:val="20"/>
          <w:lang w:eastAsia="en-GB"/>
        </w:rPr>
        <w:t>Staff signature</w:t>
      </w:r>
      <w:r>
        <w:rPr>
          <w:rFonts w:ascii="Arial" w:eastAsia="Times New Roman" w:hAnsi="Arial" w:cs="Arial"/>
          <w:sz w:val="24"/>
          <w:szCs w:val="20"/>
          <w:lang w:eastAsia="en-GB"/>
        </w:rPr>
        <w:tab/>
      </w:r>
      <w:r>
        <w:rPr>
          <w:rFonts w:ascii="Arial" w:eastAsia="Times New Roman" w:hAnsi="Arial" w:cs="Arial"/>
          <w:sz w:val="24"/>
          <w:szCs w:val="20"/>
          <w:lang w:eastAsia="en-GB"/>
        </w:rPr>
        <w:tab/>
      </w:r>
    </w:p>
    <w:p w:rsidR="0059316F" w:rsidRDefault="0059316F" w:rsidP="0059316F">
      <w:pPr>
        <w:tabs>
          <w:tab w:val="left" w:pos="3978"/>
          <w:tab w:val="left" w:pos="4680"/>
          <w:tab w:val="left" w:pos="538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:rsidR="0059316F" w:rsidRDefault="0059316F" w:rsidP="0059316F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  <w:r>
        <w:rPr>
          <w:rFonts w:ascii="Arial" w:eastAsia="Times New Roman" w:hAnsi="Arial" w:cs="Arial"/>
          <w:sz w:val="24"/>
          <w:szCs w:val="20"/>
          <w:lang w:eastAsia="en-GB"/>
        </w:rPr>
        <w:t>Signature of parent</w:t>
      </w:r>
      <w:r>
        <w:rPr>
          <w:rFonts w:ascii="Arial" w:eastAsia="Times New Roman" w:hAnsi="Arial" w:cs="Arial"/>
          <w:sz w:val="24"/>
          <w:szCs w:val="20"/>
          <w:lang w:eastAsia="en-GB"/>
        </w:rPr>
        <w:tab/>
      </w:r>
      <w:r>
        <w:rPr>
          <w:rFonts w:ascii="Arial" w:eastAsia="Times New Roman" w:hAnsi="Arial" w:cs="Arial"/>
          <w:sz w:val="24"/>
          <w:szCs w:val="20"/>
          <w:lang w:eastAsia="en-GB"/>
        </w:rPr>
        <w:tab/>
      </w:r>
    </w:p>
    <w:p w:rsidR="0059316F" w:rsidRDefault="0059316F" w:rsidP="0059316F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:rsidR="0059316F" w:rsidRDefault="0059316F" w:rsidP="0059316F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p w:rsidR="0059316F" w:rsidRDefault="0059316F" w:rsidP="0059316F">
      <w:pPr>
        <w:tabs>
          <w:tab w:val="left" w:pos="1950"/>
          <w:tab w:val="left" w:leader="underscore" w:pos="538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en-GB"/>
        </w:rPr>
      </w:pPr>
    </w:p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00DE4EF" wp14:editId="40149032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6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flip:x;z-index:2516725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O3JQIAAEMEAAAOAAAAZHJzL2Uyb0RvYy54bWysU8uu2yAU3FfqPyD2ie3Y8U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Uj3Tty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ECB32A" wp14:editId="66A24CC3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5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2" o:spid="_x0000_s1026" style="position:absolute;flip:x;z-index:2516715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cD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0JIHAy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67D470" wp14:editId="594DD9B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flip:x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Pl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4VLPl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5A28A" wp14:editId="5F593AEF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3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flip:x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D+B5HN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36C281" wp14:editId="38D0CD5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flip:x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N+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xCCNF&#10;WujRViiO8j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lA6N+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6273D3" wp14:editId="05022ABD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1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flip:x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UY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xhpEi&#10;LfRoKxRH+Q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k/BR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F2E5A45" wp14:editId="7049D91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0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5" o:spid="_x0000_s1026" style="position:absolute;flip:x;z-index:2516746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AqHJAIAAEM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3AqHJAIAAEM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1A20E5" wp14:editId="716CCD6D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4" o:spid="_x0000_s1026" style="position:absolute;flip:x;z-index:2516736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oe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B7XBoeJAIAAEI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11BF70" wp14:editId="21EA1AC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6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flip:x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HfTdlU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133910" wp14:editId="5580E7B0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0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flip:x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US7hg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4532B6" wp14:editId="72B75FE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1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flip:x;z-index:2516705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Vq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NdjVq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E747C8" wp14:editId="66B9B146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5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flip:x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59316F" w:rsidTr="00FD2407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9316F" w:rsidRDefault="0059316F" w:rsidP="00FD2407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</w:tbl>
    <w:p w:rsidR="002D43A0" w:rsidRDefault="00E903ED"/>
    <w:p w:rsidR="00E903ED" w:rsidRDefault="00E903ED"/>
    <w:p w:rsidR="00E903ED" w:rsidRDefault="00E903ED"/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0122E1" wp14:editId="48A3FDD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flip:x;z-index:2516869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c4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RRoq0&#10;0KKtUBxlszFGjWCMh7aGMnXGFYBeqZ0NidKzejFbTb86pPSqIerAo9zXiwGOGJE8hISFM3DZvvuo&#10;GWDI0etYs3NtW1RLYT6EwEAOdUHn2KTLvUn87BGFzXw+GUMnKZxk08nTeBLEJaQILCHWWOffc92i&#10;MCmxhGw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Bc64c4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4EBEE2" wp14:editId="25FDB567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2" o:spid="_x0000_s1026" style="position:absolute;flip:x;z-index:2516858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tw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CWwrtwJAIAAEI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24E6F8" wp14:editId="4FBD748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5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flip:x;z-index:2516787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WFIwIAAEE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P+R9YU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2D8231" wp14:editId="16E86F64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7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flip:x;z-index:2516776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n8JAIAAEE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CL22fwkAgAAQQ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05FDC8" wp14:editId="76E5D32B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8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flip:x;z-index:2516807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8aIwIAAEE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CxdfxojAgAAQQ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E32004" wp14:editId="49501BFC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9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flip:x;z-index:2516797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XqIwIAAEE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4E66EB" wp14:editId="57CF0D1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2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5" o:spid="_x0000_s1026" style="position:absolute;flip:x;z-index:2516889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5mJQIAAEM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RcguZi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D358B96" wp14:editId="4A38D2BB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3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4" o:spid="_x0000_s1026" style="position:absolute;flip:x;z-index:2516879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puJAIAAEM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0F93697" wp14:editId="73AFEC7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4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flip:x;z-index:2516817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D+jq5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1042A4" wp14:editId="6DD95AAD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5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flip:x;z-index:2516828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uBJ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D4m4Ek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6789B87" wp14:editId="1BF36D7A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6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flip:x;z-index:2516848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J6JHrSUCAABC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BB9638" wp14:editId="0B7EC554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7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flip:x;z-index:2516838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Rz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IWZJHM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</w:tbl>
    <w:p w:rsidR="00E903ED" w:rsidRDefault="00E903ED" w:rsidP="00E903ED"/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A0122E1" wp14:editId="48A3FDD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8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flip:x;z-index:2517002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LJTdqJAIAAEM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4EBEE2" wp14:editId="25FDB567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19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2" o:spid="_x0000_s1026" style="position:absolute;flip:x;z-index:2516992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NiJQIAAEM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s3UTYi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24E6F8" wp14:editId="4FBD748F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0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flip:x;z-index:2516920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KbsQ0wjAgAAQg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2D8231" wp14:editId="16E86F64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1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flip:x;z-index:2516910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UF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RhpEi&#10;LfRoKxRH4zl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LKYlQU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05FDC8" wp14:editId="76E5D32B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2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flip:x;z-index:2516940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sg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RCCNF&#10;WujRViiO8j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CYfNsg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E32004" wp14:editId="49501BFC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3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flip:x;z-index:2516930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HQ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RGCNF&#10;WujRViiO8h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WgAdA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14E66EB" wp14:editId="57CF0D14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4" name="Line 185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5" o:spid="_x0000_s1026" style="position:absolute;flip:x;z-index:2517022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jm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KdPI5i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D358B96" wp14:editId="4A38D2BB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6" name="Line 18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4" o:spid="_x0000_s1026" style="position:absolute;flip:x;z-index:2517012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QM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VgNkDC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0F93697" wp14:editId="73AFEC7C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7" name="Line 6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0" o:spid="_x0000_s1026" style="position:absolute;flip:x;z-index:2516951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hrJA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ANaUhr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F1042A4" wp14:editId="6DD95AAD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8" name="Line 6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1" o:spid="_x0000_s1026" style="position:absolute;flip:x;z-index:2516961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GUaBs4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789B87" wp14:editId="1BF36D7A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29" name="Line 6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flip:x;z-index:2516981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28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RHCNF&#10;WujRViiOpjl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Nft28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4BB9638" wp14:editId="0B7EC554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1" name="Line 6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3" o:spid="_x0000_s1026" style="position:absolute;flip:x;z-index:2516971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Dju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I8w0iR&#10;Fnq0FYqj6R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F84OO4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</w:tbl>
    <w:p w:rsidR="00E903ED" w:rsidRDefault="00E903ED" w:rsidP="00E903ED"/>
    <w:tbl>
      <w:tblPr>
        <w:tblW w:w="9244" w:type="dxa"/>
        <w:tblLayout w:type="fixed"/>
        <w:tblLook w:val="01E0" w:firstRow="1" w:lastRow="1" w:firstColumn="1" w:lastColumn="1" w:noHBand="0" w:noVBand="0"/>
      </w:tblPr>
      <w:tblGrid>
        <w:gridCol w:w="2824"/>
        <w:gridCol w:w="706"/>
        <w:gridCol w:w="644"/>
        <w:gridCol w:w="786"/>
        <w:gridCol w:w="708"/>
        <w:gridCol w:w="644"/>
        <w:gridCol w:w="792"/>
        <w:gridCol w:w="708"/>
        <w:gridCol w:w="645"/>
        <w:gridCol w:w="787"/>
      </w:tblGrid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Date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FD7CF04" wp14:editId="052DA506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2" name="Line 18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3" o:spid="_x0000_s1026" style="position:absolute;flip:x;z-index:2517135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ww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207F1E" wp14:editId="50B9749E">
                      <wp:simplePos x="0" y="0"/>
                      <wp:positionH relativeFrom="page">
                        <wp:posOffset>405765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3" name="Line 18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2" o:spid="_x0000_s1026" style="position:absolute;flip:x;z-index:2517125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.95pt,0" to="35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kg4JQIAAEM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BBBF9D" wp14:editId="3EB2F1A8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4" name="Line 4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flip:x;z-index:2517053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ED8B2D" wp14:editId="410132B0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5" name="Line 3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flip:x;z-index:2517043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3s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8gpEi&#10;LfRoKxRH4zl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N5Zfew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70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6024ECB" wp14:editId="0195BF2E">
                      <wp:simplePos x="0" y="0"/>
                      <wp:positionH relativeFrom="page">
                        <wp:posOffset>821055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6" name="Line 4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3" o:spid="_x0000_s1026" style="position:absolute;flip:x;z-index:2517073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65pt,0" to="68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PJ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" strokeweight=".5pt">
                      <w10:wrap anchorx="page"/>
                    </v:line>
                  </w:pict>
                </mc:Fallback>
              </mc:AlternateContent>
            </w:r>
            <w:r>
              <w:rPr>
                <w:rFonts w:ascii="Arial" w:eastAsia="Times New Roman" w:hAnsi="Arial"/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8D3FDBB" wp14:editId="27B9EDB7">
                      <wp:simplePos x="0" y="0"/>
                      <wp:positionH relativeFrom="page">
                        <wp:posOffset>407035</wp:posOffset>
                      </wp:positionH>
                      <wp:positionV relativeFrom="paragraph">
                        <wp:posOffset>0</wp:posOffset>
                      </wp:positionV>
                      <wp:extent cx="49530" cy="165735"/>
                      <wp:effectExtent l="0" t="0" r="0" b="0"/>
                      <wp:wrapNone/>
                      <wp:docPr id="47" name="Line 4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" o:spid="_x0000_s1026" style="position:absolute;flip:x;z-index:2517063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.05pt,0" to="3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ind w:left="113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Time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Dose given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Name of member of staff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c>
          <w:tcPr>
            <w:tcW w:w="2824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Staff initials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E903ED" w:rsidTr="00F41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903ED" w:rsidRDefault="00E903ED" w:rsidP="00F410BC">
            <w:pPr>
              <w:tabs>
                <w:tab w:val="left" w:pos="3978"/>
                <w:tab w:val="left" w:pos="4680"/>
                <w:tab w:val="left" w:pos="5382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0"/>
                <w:lang w:eastAsia="en-GB"/>
              </w:rPr>
            </w:pPr>
          </w:p>
        </w:tc>
      </w:tr>
    </w:tbl>
    <w:p w:rsidR="00E903ED" w:rsidRDefault="00E903ED">
      <w:bookmarkStart w:id="1" w:name="_GoBack"/>
      <w:bookmarkEnd w:id="1"/>
    </w:p>
    <w:sectPr w:rsidR="00E90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ED" w:rsidRDefault="00E903ED" w:rsidP="00E903ED">
      <w:pPr>
        <w:spacing w:after="0" w:line="240" w:lineRule="auto"/>
      </w:pPr>
      <w:r>
        <w:separator/>
      </w:r>
    </w:p>
  </w:endnote>
  <w:endnote w:type="continuationSeparator" w:id="0">
    <w:p w:rsidR="00E903ED" w:rsidRDefault="00E903ED" w:rsidP="00E9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ED" w:rsidRDefault="00E903ED" w:rsidP="00E903ED">
      <w:pPr>
        <w:spacing w:after="0" w:line="240" w:lineRule="auto"/>
      </w:pPr>
      <w:r>
        <w:separator/>
      </w:r>
    </w:p>
  </w:footnote>
  <w:footnote w:type="continuationSeparator" w:id="0">
    <w:p w:rsidR="00E903ED" w:rsidRDefault="00E903ED" w:rsidP="00E90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6F"/>
    <w:rsid w:val="00296362"/>
    <w:rsid w:val="00540033"/>
    <w:rsid w:val="0059316F"/>
    <w:rsid w:val="00E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0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3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1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903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3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FA84353B</Template>
  <TotalTime>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2022-07-05T08:15:00Z</dcterms:created>
  <dcterms:modified xsi:type="dcterms:W3CDTF">2022-07-06T13:36:00Z</dcterms:modified>
</cp:coreProperties>
</file>